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4C558A" w14:paraId="7A904454" w14:textId="77777777" w:rsidTr="00CE29AA">
        <w:trPr>
          <w:trHeight w:hRule="exact" w:val="4680"/>
          <w:jc w:val="center"/>
        </w:trPr>
        <w:tc>
          <w:tcPr>
            <w:tcW w:w="5000" w:type="pct"/>
          </w:tcPr>
          <w:p w14:paraId="77B1BDDC" w14:textId="77777777" w:rsidR="004C558A" w:rsidRPr="00A16C66" w:rsidRDefault="005144AA">
            <w:pPr>
              <w:pStyle w:val="Title"/>
              <w:rPr>
                <w:sz w:val="56"/>
                <w:szCs w:val="56"/>
              </w:rPr>
            </w:pPr>
            <w:r w:rsidRPr="00A16C66">
              <w:rPr>
                <w:sz w:val="56"/>
                <w:szCs w:val="56"/>
              </w:rPr>
              <w:t xml:space="preserve">Certificate </w:t>
            </w:r>
            <w:r w:rsidRPr="00A16C66">
              <w:rPr>
                <w:rStyle w:val="IntenseEmphasis"/>
                <w:sz w:val="56"/>
                <w:szCs w:val="56"/>
              </w:rPr>
              <w:t>of</w:t>
            </w:r>
            <w:r w:rsidRPr="00A16C66">
              <w:rPr>
                <w:sz w:val="56"/>
                <w:szCs w:val="56"/>
              </w:rPr>
              <w:t xml:space="preserve"> </w:t>
            </w:r>
            <w:r w:rsidR="00A16C66" w:rsidRPr="00A16C66">
              <w:rPr>
                <w:sz w:val="56"/>
                <w:szCs w:val="56"/>
              </w:rPr>
              <w:t>Continuing professional development</w:t>
            </w:r>
          </w:p>
          <w:p w14:paraId="78CD9DF9" w14:textId="77777777" w:rsidR="004C558A" w:rsidRDefault="005144AA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EAE5EB" w:themeColor="background2"/>
                <w:bottom w:val="thickThinLargeGap" w:sz="12" w:space="0" w:color="EAE5EB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4171"/>
            </w:tblGrid>
            <w:tr w:rsidR="004D38E1" w14:paraId="3E922F89" w14:textId="77777777">
              <w:trPr>
                <w:jc w:val="center"/>
              </w:trPr>
              <w:tc>
                <w:tcPr>
                  <w:tcW w:w="0" w:type="auto"/>
                </w:tcPr>
                <w:p w14:paraId="03325FCF" w14:textId="150A74EC" w:rsidR="004C558A" w:rsidRDefault="0010070D" w:rsidP="00E20908">
                  <w:pPr>
                    <w:pStyle w:val="Name"/>
                  </w:pPr>
                  <w:r w:rsidRPr="0010070D">
                    <w:rPr>
                      <w:color w:val="FF0000"/>
                    </w:rPr>
                    <w:t>Name</w:t>
                  </w:r>
                </w:p>
              </w:tc>
            </w:tr>
          </w:tbl>
          <w:p w14:paraId="0936827A" w14:textId="77777777" w:rsidR="004C558A" w:rsidRDefault="005144AA">
            <w:pPr>
              <w:pStyle w:val="Heading1"/>
            </w:pPr>
            <w:r>
              <w:t xml:space="preserve">Has Successfully </w:t>
            </w:r>
            <w:r w:rsidR="004D254D">
              <w:t xml:space="preserve">PARTICIPATED IN CPD ACTIVITY </w:t>
            </w:r>
          </w:p>
          <w:tbl>
            <w:tblPr>
              <w:tblW w:w="1308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869"/>
              <w:gridCol w:w="7348"/>
              <w:gridCol w:w="2868"/>
            </w:tblGrid>
            <w:tr w:rsidR="004C558A" w14:paraId="4EF41792" w14:textId="77777777" w:rsidTr="00E20908">
              <w:trPr>
                <w:trHeight w:val="267"/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14:paraId="0B38356D" w14:textId="77777777" w:rsidR="004C558A" w:rsidRDefault="005144AA">
                  <w:pPr>
                    <w:jc w:val="left"/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AF31C63" wp14:editId="3B94EC4A">
                            <wp:extent cx="1198563" cy="285750"/>
                            <wp:effectExtent l="0" t="0" r="1905" b="0"/>
                            <wp:docPr id="46" name="Freeform 46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245CD156" id="Freeform 46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9b57d3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14:paraId="0666456F" w14:textId="560173F9" w:rsidR="004C558A" w:rsidRPr="00E20908" w:rsidRDefault="00DD7363" w:rsidP="00E20908">
                  <w:pPr>
                    <w:pStyle w:val="Subtitle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A SchWARTZ rOUND AT </w:t>
                  </w:r>
                  <w:r w:rsidRPr="007F1E83">
                    <w:rPr>
                      <w:b/>
                      <w:color w:val="FF0000"/>
                      <w:sz w:val="22"/>
                      <w:szCs w:val="22"/>
                    </w:rPr>
                    <w:t>organisation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14:paraId="1C825498" w14:textId="77777777" w:rsidR="004C558A" w:rsidRDefault="005144AA">
                  <w:pPr>
                    <w:jc w:val="right"/>
                  </w:pPr>
                  <w:r>
                    <w:rPr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B39AE85" wp14:editId="4EE903C6">
                            <wp:extent cx="1198563" cy="285750"/>
                            <wp:effectExtent l="0" t="0" r="1905" b="0"/>
                            <wp:docPr id="47" name="Freeform 47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shape w14:anchorId="4AA0CF34" id="Freeform 47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/r0B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Djbc/r0BsAABe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9b57d3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5391967" w14:textId="77777777" w:rsidR="004C558A" w:rsidRDefault="004C558A"/>
        </w:tc>
      </w:tr>
      <w:tr w:rsidR="004C558A" w14:paraId="39E0D11E" w14:textId="77777777" w:rsidTr="00CE29AA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6225"/>
              <w:gridCol w:w="3366"/>
            </w:tblGrid>
            <w:tr w:rsidR="00A16C66" w14:paraId="37D72E69" w14:textId="77777777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14:paraId="0B9A4866" w14:textId="77777777" w:rsidR="004C558A" w:rsidRDefault="005144AA">
                  <w:r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5C42AC81" wp14:editId="7E7D8219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31307EC" w14:textId="77777777" w:rsidR="004C558A" w:rsidRDefault="004C558A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263347"/>
                                        <a:ext cx="1552939" cy="12701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FE715DC" w14:textId="4617CE52" w:rsidR="004C558A" w:rsidRPr="00E20908" w:rsidRDefault="00E20908">
                                          <w:pPr>
                                            <w:pStyle w:val="Date"/>
                                            <w:rPr>
                                              <w:rFonts w:ascii="Georgia" w:hAnsi="Georgia"/>
                                              <w:sz w:val="25"/>
                                              <w:szCs w:val="25"/>
                                            </w:rPr>
                                          </w:pPr>
                                          <w:r w:rsidRPr="00E20908">
                                            <w:rPr>
                                              <w:rFonts w:ascii="Georgia" w:hAnsi="Georgia"/>
                                              <w:sz w:val="25"/>
                                              <w:szCs w:val="25"/>
                                            </w:rPr>
                                            <w:t>CPD YEAR</w:t>
                                          </w:r>
                                        </w:p>
                                        <w:p w14:paraId="5F3E94C7" w14:textId="73048479" w:rsidR="004C558A" w:rsidRDefault="00C15756">
                                          <w:pPr>
                                            <w:pStyle w:val="Year"/>
                                          </w:pPr>
                                          <w:r>
                                            <w:t>20</w:t>
                                          </w:r>
                                          <w:r w:rsidR="004B6766">
                                            <w:t>24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C42AC81"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">
                            <v:group id="Group 35" o:spid="_x0000_s1027" alt="Award seal art" style="position:absolute;width:19107;height:19107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9b57d3 [3205]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632e62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632e62 [3215]" strokeweight="0">
                                <v:stroke joinstyle="miter"/>
                                <v:textbox inset="0,0,0,0">
                                  <w:txbxContent>
                                    <w:p w14:paraId="331307EC" w14:textId="77777777" w:rsidR="004C558A" w:rsidRDefault="004C558A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2633;width:15529;height:12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" filled="f" stroked="f" strokeweight=".5pt">
                              <v:textbox inset="0,0,0,0">
                                <w:txbxContent>
                                  <w:p w14:paraId="7FE715DC" w14:textId="4617CE52" w:rsidR="004C558A" w:rsidRPr="00E20908" w:rsidRDefault="00E20908">
                                    <w:pPr>
                                      <w:pStyle w:val="Date"/>
                                      <w:rPr>
                                        <w:rFonts w:ascii="Georgia" w:hAnsi="Georgia"/>
                                        <w:sz w:val="25"/>
                                        <w:szCs w:val="25"/>
                                      </w:rPr>
                                    </w:pPr>
                                    <w:r w:rsidRPr="00E20908">
                                      <w:rPr>
                                        <w:rFonts w:ascii="Georgia" w:hAnsi="Georgia"/>
                                        <w:sz w:val="25"/>
                                        <w:szCs w:val="25"/>
                                      </w:rPr>
                                      <w:t>CPD YEAR</w:t>
                                    </w:r>
                                  </w:p>
                                  <w:p w14:paraId="5F3E94C7" w14:textId="73048479" w:rsidR="004C558A" w:rsidRDefault="00C15756">
                                    <w:pPr>
                                      <w:pStyle w:val="Year"/>
                                    </w:pPr>
                                    <w:r>
                                      <w:t>20</w:t>
                                    </w:r>
                                    <w:r w:rsidR="004B6766">
                                      <w:t>24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6225"/>
                  </w:tblGrid>
                  <w:tr w:rsidR="004C558A" w14:paraId="57E43CBB" w14:textId="77777777">
                    <w:trPr>
                      <w:trHeight w:val="576"/>
                    </w:trPr>
                    <w:tc>
                      <w:tcPr>
                        <w:tcW w:w="6356" w:type="dxa"/>
                        <w:tcBorders>
                          <w:bottom w:val="thinThickLargeGap" w:sz="12" w:space="0" w:color="EAE5EB" w:themeColor="background2"/>
                        </w:tcBorders>
                        <w:vAlign w:val="bottom"/>
                      </w:tcPr>
                      <w:p w14:paraId="38D82A87" w14:textId="21A619E3" w:rsidR="004C558A" w:rsidRPr="005144AA" w:rsidRDefault="004D254D" w:rsidP="003E4FCC">
                        <w:pPr>
                          <w:pStyle w:val="SignatureLine"/>
                          <w:jc w:val="center"/>
                          <w:rPr>
                            <w:b/>
                            <w:i w:val="0"/>
                          </w:rPr>
                        </w:pPr>
                        <w:r>
                          <w:t>CPD Provider</w:t>
                        </w:r>
                        <w:r w:rsidR="00817887">
                          <w:t xml:space="preserve">: </w:t>
                        </w:r>
                        <w:r w:rsidR="00E20908">
                          <w:t>The Point of Care Foundation</w:t>
                        </w:r>
                      </w:p>
                    </w:tc>
                  </w:tr>
                  <w:tr w:rsidR="004C558A" w14:paraId="26C02740" w14:textId="77777777" w:rsidTr="0010070D">
                    <w:trPr>
                      <w:trHeight w:val="244"/>
                    </w:trPr>
                    <w:tc>
                      <w:tcPr>
                        <w:tcW w:w="6356" w:type="dxa"/>
                        <w:tcBorders>
                          <w:top w:val="thinThickLargeGap" w:sz="12" w:space="0" w:color="EAE5EB" w:themeColor="background2"/>
                        </w:tcBorders>
                      </w:tcPr>
                      <w:p w14:paraId="69FABAE8" w14:textId="4CE526C4" w:rsidR="0056315B" w:rsidRDefault="00E20908" w:rsidP="0056315B">
                        <w:pPr>
                          <w:pStyle w:val="Signature"/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CPD Hours</w:t>
                        </w:r>
                        <w:r w:rsidR="0056315B">
                          <w:rPr>
                            <w:rStyle w:val="Strong"/>
                          </w:rPr>
                          <w:t>:</w:t>
                        </w:r>
                        <w:r w:rsidR="00DD7363">
                          <w:rPr>
                            <w:rStyle w:val="Strong"/>
                          </w:rPr>
                          <w:t xml:space="preserve"> 1</w:t>
                        </w:r>
                        <w:r>
                          <w:rPr>
                            <w:rStyle w:val="Strong"/>
                          </w:rPr>
                          <w:t xml:space="preserve"> </w:t>
                        </w:r>
                        <w:r w:rsidR="00DD7363">
                          <w:rPr>
                            <w:rStyle w:val="Strong"/>
                            <w:caps w:val="0"/>
                          </w:rPr>
                          <w:t>hour</w:t>
                        </w:r>
                      </w:p>
                      <w:p w14:paraId="52E1427A" w14:textId="02114BD9" w:rsidR="00E20908" w:rsidRPr="00E20908" w:rsidRDefault="0056315B" w:rsidP="00DD7363">
                        <w:pPr>
                          <w:pStyle w:val="Signature"/>
                          <w:jc w:val="center"/>
                          <w:rPr>
                            <w:rFonts w:asciiTheme="minorHAnsi" w:eastAsiaTheme="minorEastAsia" w:hAnsiTheme="minorHAnsi" w:cstheme="minorBidi"/>
                            <w:caps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Style w:val="Strong"/>
                          </w:rPr>
                          <w:t>date of activity:</w:t>
                        </w:r>
                        <w:r w:rsidR="00E20908">
                          <w:rPr>
                            <w:rStyle w:val="Strong"/>
                          </w:rPr>
                          <w:t xml:space="preserve"> </w:t>
                        </w:r>
                        <w:r w:rsidR="00DD7363">
                          <w:rPr>
                            <w:rStyle w:val="Strong"/>
                            <w:color w:val="FF0000"/>
                          </w:rPr>
                          <w:t>DATE</w:t>
                        </w:r>
                      </w:p>
                    </w:tc>
                  </w:tr>
                </w:tbl>
                <w:p w14:paraId="34AE8F6D" w14:textId="77777777" w:rsidR="004C558A" w:rsidRDefault="004C558A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14:paraId="27C125E3" w14:textId="77777777" w:rsidR="004C558A" w:rsidRDefault="00A16C66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399CF197" wp14:editId="54ECFE07">
                        <wp:extent cx="1278426" cy="118665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CPDcertified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233" cy="1213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1C4DC8" w14:textId="77777777" w:rsidR="004C558A" w:rsidRDefault="004C558A"/>
        </w:tc>
      </w:tr>
    </w:tbl>
    <w:p w14:paraId="00C32F1D" w14:textId="77777777" w:rsidR="004C558A" w:rsidRDefault="005144AA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DA3A05" wp14:editId="35762C0E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9390380" cy="7283930"/>
                <wp:effectExtent l="0" t="0" r="1270" b="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390380" cy="728393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7730DD" id="Group 54" o:spid="_x0000_s1026" alt="Two-tone filigree frame" style="position:absolute;margin-left:0;margin-top:0;width:739.4pt;height:573.55pt;z-index:-251658240;mso-position-horizontal:center;mso-position-horizontal-relative:margin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632e62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632e62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632e62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632e62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632e62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632e62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632e62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632e62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632e62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632e62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632e62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632e62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632e62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632e62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632e62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632e62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632e62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632e62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632e62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632e62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632e62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632e62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632e62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632e62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632e62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632e62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632e62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632e62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632e62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632e62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632e62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632e62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632e62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632e62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632e62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632e62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632e62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632e62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632e62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632e62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9b57d3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margin" anchory="page"/>
              </v:group>
            </w:pict>
          </mc:Fallback>
        </mc:AlternateContent>
      </w:r>
    </w:p>
    <w:sectPr w:rsidR="004C558A" w:rsidSect="00CE29AA"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66"/>
    <w:rsid w:val="000A0E05"/>
    <w:rsid w:val="000B3592"/>
    <w:rsid w:val="0010070D"/>
    <w:rsid w:val="00264EB9"/>
    <w:rsid w:val="003537B6"/>
    <w:rsid w:val="003E4FCC"/>
    <w:rsid w:val="003F1648"/>
    <w:rsid w:val="004A24EB"/>
    <w:rsid w:val="004B6766"/>
    <w:rsid w:val="004C04F6"/>
    <w:rsid w:val="004C558A"/>
    <w:rsid w:val="004D254D"/>
    <w:rsid w:val="004D38E1"/>
    <w:rsid w:val="005144AA"/>
    <w:rsid w:val="0056315B"/>
    <w:rsid w:val="00564565"/>
    <w:rsid w:val="007369B9"/>
    <w:rsid w:val="00763B50"/>
    <w:rsid w:val="007B10A9"/>
    <w:rsid w:val="007B188D"/>
    <w:rsid w:val="00817887"/>
    <w:rsid w:val="008563A5"/>
    <w:rsid w:val="00A16C66"/>
    <w:rsid w:val="00A43CEA"/>
    <w:rsid w:val="00C15756"/>
    <w:rsid w:val="00C5300B"/>
    <w:rsid w:val="00CE29AA"/>
    <w:rsid w:val="00CE610C"/>
    <w:rsid w:val="00D26CE9"/>
    <w:rsid w:val="00DB6A85"/>
    <w:rsid w:val="00DD7363"/>
    <w:rsid w:val="00E2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6B6A0"/>
  <w15:chartTrackingRefBased/>
  <w15:docId w15:val="{39604CC3-9654-4C15-9EC5-69BD4363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32E62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B4A3B8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B4A3B8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632E62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t_000\AppData\Roaming\Microsoft\Templates\Certificate%20of%20Achievement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e62881-acd8-44f0-bdd3-8027ed278046" xsi:nil="true"/>
    <lcf76f155ced4ddcb4097134ff3c332f xmlns="c6b0e41c-db1f-4852-9083-b598271816dd">
      <Terms xmlns="http://schemas.microsoft.com/office/infopath/2007/PartnerControls"/>
    </lcf76f155ced4ddcb4097134ff3c332f>
    <Location xmlns="c6b0e41c-db1f-4852-9083-b598271816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AF06D91C29F4AA3CE23A0F95BA8F1" ma:contentTypeVersion="19" ma:contentTypeDescription="Create a new document." ma:contentTypeScope="" ma:versionID="d0c5e8d7688f02f4a62302b84d92375f">
  <xsd:schema xmlns:xsd="http://www.w3.org/2001/XMLSchema" xmlns:xs="http://www.w3.org/2001/XMLSchema" xmlns:p="http://schemas.microsoft.com/office/2006/metadata/properties" xmlns:ns2="c6b0e41c-db1f-4852-9083-b598271816dd" xmlns:ns3="76e62881-acd8-44f0-bdd3-8027ed278046" targetNamespace="http://schemas.microsoft.com/office/2006/metadata/properties" ma:root="true" ma:fieldsID="c3e97e7cc7aa0d25b51a6c66ba040409" ns2:_="" ns3:_="">
    <xsd:import namespace="c6b0e41c-db1f-4852-9083-b598271816dd"/>
    <xsd:import namespace="76e62881-acd8-44f0-bdd3-8027ed278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e41c-db1f-4852-9083-b59827181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cation" ma:index="21" nillable="true" ma:displayName="Location" ma:internalName="Locatio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15cae3-4a38-44f6-b4eb-8857ae5c0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62881-acd8-44f0-bdd3-8027ed278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5e3955-8e7e-4c5c-b61b-3d8b7c6b0c77}" ma:internalName="TaxCatchAll" ma:showField="CatchAllData" ma:web="76e62881-acd8-44f0-bdd3-8027ed278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6E15C-7759-46C7-BF73-D0A5CF508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A005F-AEC0-4EB7-B927-2DCF1E6B9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39C38-90BB-4DFA-8E43-4C0D87E3BA4A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Thwaites</dc:creator>
  <cp:keywords/>
  <dc:description/>
  <cp:lastModifiedBy>Eryn London</cp:lastModifiedBy>
  <cp:revision>2</cp:revision>
  <cp:lastPrinted>2016-01-15T08:55:00Z</cp:lastPrinted>
  <dcterms:created xsi:type="dcterms:W3CDTF">2024-02-07T15:23:00Z</dcterms:created>
  <dcterms:modified xsi:type="dcterms:W3CDTF">2024-02-07T15:23:00Z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  <property fmtid="{D5CDD505-2E9C-101B-9397-08002B2CF9AE}" pid="3" name="ContentTypeId">
    <vt:lpwstr>0x010100C9CAF06D91C29F4AA3CE23A0F95BA8F1</vt:lpwstr>
  </property>
</Properties>
</file>